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广东大型产业集聚区佛北战新产业园新材料中试基地项目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w:t>
            </w:r>
            <w:bookmarkStart w:id="0" w:name="_GoBack"/>
            <w:bookmarkEnd w:id="0"/>
            <w:r>
              <w:rPr>
                <w:rFonts w:ascii="宋体" w:hAnsi="宋体" w:eastAsia="宋体"/>
                <w:b/>
                <w:bCs/>
                <w:sz w:val="21"/>
                <w:szCs w:val="21"/>
              </w:rPr>
              <w:t>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2EwY2NmODBhYTBlM2YwNDI4MTU5MjgyYjRjOTYifQ=="/>
  </w:docVars>
  <w:rsids>
    <w:rsidRoot w:val="44EB321A"/>
    <w:rsid w:val="235E6245"/>
    <w:rsid w:val="29276BB4"/>
    <w:rsid w:val="440631A7"/>
    <w:rsid w:val="44EB321A"/>
    <w:rsid w:val="6C141EFA"/>
    <w:rsid w:val="6CC6713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446</Characters>
  <Lines>0</Lines>
  <Paragraphs>0</Paragraphs>
  <TotalTime>2</TotalTime>
  <ScaleCrop>false</ScaleCrop>
  <LinksUpToDate>false</LinksUpToDate>
  <CharactersWithSpaces>469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佳先生</cp:lastModifiedBy>
  <dcterms:modified xsi:type="dcterms:W3CDTF">2025-07-01T03:02:31Z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41B33225680E43D7BD01CABC98C09BBF</vt:lpwstr>
  </property>
  <property fmtid="{D5CDD505-2E9C-101B-9397-08002B2CF9AE}" pid="4" name="KSOTemplateDocerSaveRecord">
    <vt:lpwstr>eyJoZGlkIjoiODExN2EwY2NmODBhYTBlM2YwNDI4MTU5MjgyYjRjOTYiLCJ1c2VySWQiOiIyNjY1MDcwOTIifQ==</vt:lpwstr>
  </property>
</Properties>
</file>